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026"/>
      </w:tblGrid>
      <w:tr w:rsidR="00692703" w:rsidRPr="00CF1A49" w14:paraId="6510F8B4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D7E407C" w14:textId="77777777" w:rsidR="00692703" w:rsidRPr="00CF1A49" w:rsidRDefault="00FE598E" w:rsidP="00913946">
            <w:pPr>
              <w:pStyle w:val="Title"/>
            </w:pPr>
            <w:r>
              <w:t>Hassan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Raza</w:t>
            </w:r>
          </w:p>
          <w:p w14:paraId="4F7CBEEC" w14:textId="1DCC83F4" w:rsidR="00692703" w:rsidRPr="00CF1A49" w:rsidRDefault="00FE598E" w:rsidP="00913946">
            <w:pPr>
              <w:pStyle w:val="ContactInfo"/>
              <w:contextualSpacing w:val="0"/>
            </w:pPr>
            <w:r>
              <w:t>House No: 485, Street No: 07, Sector 6J1 June Jo Town, Near to Manzoor Colony Karachi</w:t>
            </w:r>
            <w:r w:rsidR="00C975C4">
              <w:t>.</w:t>
            </w:r>
            <w:bookmarkStart w:id="0" w:name="_GoBack"/>
            <w:bookmarkEnd w:id="0"/>
          </w:p>
          <w:p w14:paraId="7FB53075" w14:textId="77777777" w:rsidR="00692703" w:rsidRPr="00CF1A49" w:rsidRDefault="00FE598E" w:rsidP="00913946">
            <w:pPr>
              <w:pStyle w:val="ContactInfoEmphasis"/>
              <w:contextualSpacing w:val="0"/>
            </w:pPr>
            <w:r>
              <w:t>xassanraza@gmail.com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7306F10BF32C40F99C6E035499FEC177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0304-2907831</w:t>
            </w:r>
          </w:p>
        </w:tc>
      </w:tr>
      <w:tr w:rsidR="009571D8" w:rsidRPr="00CF1A49" w14:paraId="4FD353DB" w14:textId="77777777" w:rsidTr="00692703">
        <w:tc>
          <w:tcPr>
            <w:tcW w:w="9360" w:type="dxa"/>
            <w:tcMar>
              <w:top w:w="432" w:type="dxa"/>
            </w:tcMar>
          </w:tcPr>
          <w:p w14:paraId="57220980" w14:textId="77777777" w:rsidR="001755A8" w:rsidRPr="00CF1A49" w:rsidRDefault="0072413E" w:rsidP="00913946">
            <w:pPr>
              <w:contextualSpacing w:val="0"/>
            </w:pPr>
            <w:r>
              <w:t>To obtain a job within my chosen field that will challenge me and allow me to use my education, skills and past experiences in a way that is mutually beneficial to both myself and my employer and allow for future growth and advancement.</w:t>
            </w:r>
          </w:p>
        </w:tc>
      </w:tr>
    </w:tbl>
    <w:p w14:paraId="7944E906" w14:textId="77777777" w:rsidR="004E01EB" w:rsidRPr="00CF1A49" w:rsidRDefault="00C40903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BA8D4E30E7E74BA49CFAE1553AC92877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8958"/>
      </w:tblGrid>
      <w:tr w:rsidR="001D0BF1" w:rsidRPr="00CF1A49" w14:paraId="63DCB226" w14:textId="77777777" w:rsidTr="00D66A52">
        <w:tc>
          <w:tcPr>
            <w:tcW w:w="9355" w:type="dxa"/>
          </w:tcPr>
          <w:p w14:paraId="63AC7DAB" w14:textId="77777777" w:rsidR="001D0BF1" w:rsidRPr="00CF1A49" w:rsidRDefault="00906A01" w:rsidP="001D0BF1">
            <w:pPr>
              <w:pStyle w:val="Heading3"/>
              <w:contextualSpacing w:val="0"/>
              <w:outlineLvl w:val="2"/>
            </w:pPr>
            <w:r>
              <w:t>March 2018</w:t>
            </w:r>
            <w:r w:rsidR="001D0BF1" w:rsidRPr="00CF1A49">
              <w:t xml:space="preserve"> – </w:t>
            </w:r>
            <w:r>
              <w:t>Current</w:t>
            </w:r>
          </w:p>
          <w:p w14:paraId="6B5DF7F0" w14:textId="77777777" w:rsidR="001D0BF1" w:rsidRPr="00CF1A49" w:rsidRDefault="00906A01" w:rsidP="001D0BF1">
            <w:pPr>
              <w:pStyle w:val="Heading2"/>
              <w:contextualSpacing w:val="0"/>
              <w:outlineLvl w:val="1"/>
            </w:pPr>
            <w:r>
              <w:t>Executive Assistant &amp; admin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Green flag scholl &amp; college system</w:t>
            </w:r>
          </w:p>
          <w:p w14:paraId="0EFDA4D5" w14:textId="77777777" w:rsidR="00906A01" w:rsidRPr="00906A01" w:rsidRDefault="00906A01" w:rsidP="00906A01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6A01">
              <w:t>Composing MS Office file such as (Letter, papers, Reports, application, notes, formats, Daily attendance, Summary, timetable, something Urdu composing in word etc.</w:t>
            </w:r>
          </w:p>
          <w:p w14:paraId="33A92F8F" w14:textId="77777777" w:rsidR="00906A01" w:rsidRPr="00906A01" w:rsidRDefault="00906A01" w:rsidP="00906A01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6A01">
              <w:t>Collect the information about repairing and damage staff, stock which utilize in school on monthly and then create the requisition.</w:t>
            </w:r>
          </w:p>
          <w:p w14:paraId="7C9252EB" w14:textId="77777777" w:rsidR="00906A01" w:rsidRPr="00906A01" w:rsidRDefault="00906A01" w:rsidP="00906A01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6A01">
              <w:t>Attend the parent and resolve the problem.</w:t>
            </w:r>
          </w:p>
          <w:p w14:paraId="1483F6A3" w14:textId="77777777" w:rsidR="00906A01" w:rsidRPr="00906A01" w:rsidRDefault="00906A01" w:rsidP="00906A01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6A01">
              <w:t>Resolve problem of student and teachers.</w:t>
            </w:r>
          </w:p>
          <w:p w14:paraId="25998908" w14:textId="77777777" w:rsidR="00906A01" w:rsidRPr="00906A01" w:rsidRDefault="00906A01" w:rsidP="00906A01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6A01">
              <w:t>Maintain the record of teachers and students.</w:t>
            </w:r>
          </w:p>
          <w:p w14:paraId="0E2ACC21" w14:textId="77777777" w:rsidR="00906A01" w:rsidRPr="00906A01" w:rsidRDefault="00906A01" w:rsidP="00906A01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6A01">
              <w:t>Manage completely new student admission process.</w:t>
            </w:r>
          </w:p>
          <w:p w14:paraId="1AE5C7C3" w14:textId="77777777" w:rsidR="00906A01" w:rsidRPr="00906A01" w:rsidRDefault="00906A01" w:rsidP="00906A01">
            <w:pPr>
              <w:pStyle w:val="ListParagraph"/>
              <w:numPr>
                <w:ilvl w:val="0"/>
                <w:numId w:val="15"/>
              </w:numPr>
            </w:pPr>
            <w:r w:rsidRPr="00906A01">
              <w:t>Ensures that cleaning staff is efficiently performing duties through regular visits to all buildings to check that cleaning have been carried out to a high standard.</w:t>
            </w:r>
          </w:p>
          <w:p w14:paraId="7C2D3909" w14:textId="77777777" w:rsidR="00906A01" w:rsidRPr="00906A01" w:rsidRDefault="00906A01" w:rsidP="00906A01">
            <w:pPr>
              <w:pStyle w:val="ListParagraph"/>
              <w:numPr>
                <w:ilvl w:val="0"/>
                <w:numId w:val="15"/>
              </w:numPr>
            </w:pPr>
            <w:r w:rsidRPr="00906A01">
              <w:t>Assists in the outdoor activities such as dispatching letters, parcels or any other item by hand to respective official/agency.</w:t>
            </w:r>
          </w:p>
          <w:p w14:paraId="6DF20D1F" w14:textId="77777777" w:rsidR="00906A01" w:rsidRPr="00906A01" w:rsidRDefault="00906A01" w:rsidP="00906A01">
            <w:pPr>
              <w:pStyle w:val="ListParagraph"/>
              <w:numPr>
                <w:ilvl w:val="0"/>
                <w:numId w:val="15"/>
              </w:numPr>
            </w:pPr>
            <w:r w:rsidRPr="00906A01">
              <w:t>Ensures that utility bills which include Electric, Gas and Telephone are submitted to the Head office well in time and maintains proper receipt record submitted to Head office.</w:t>
            </w:r>
          </w:p>
          <w:p w14:paraId="79EE4C07" w14:textId="77777777" w:rsidR="00906A01" w:rsidRPr="00906A01" w:rsidRDefault="00906A01" w:rsidP="00906A01">
            <w:pPr>
              <w:pStyle w:val="ListParagraph"/>
              <w:numPr>
                <w:ilvl w:val="0"/>
                <w:numId w:val="15"/>
              </w:numPr>
            </w:pPr>
            <w:r w:rsidRPr="00906A01">
              <w:t>Any other job/task assigned by Management.</w:t>
            </w:r>
          </w:p>
          <w:p w14:paraId="45E7ACCB" w14:textId="77777777" w:rsidR="001E3120" w:rsidRPr="00CF1A49" w:rsidRDefault="001E3120" w:rsidP="001D0BF1">
            <w:pPr>
              <w:contextualSpacing w:val="0"/>
            </w:pPr>
          </w:p>
        </w:tc>
      </w:tr>
      <w:tr w:rsidR="00F61DF9" w:rsidRPr="00CF1A49" w14:paraId="2EE083A6" w14:textId="77777777" w:rsidTr="00F61DF9">
        <w:tc>
          <w:tcPr>
            <w:tcW w:w="9355" w:type="dxa"/>
            <w:tcMar>
              <w:top w:w="216" w:type="dxa"/>
            </w:tcMar>
          </w:tcPr>
          <w:p w14:paraId="24AB43CF" w14:textId="77777777" w:rsidR="00F61DF9" w:rsidRPr="00CF1A49" w:rsidRDefault="00906A01" w:rsidP="00F61DF9">
            <w:pPr>
              <w:pStyle w:val="Heading3"/>
              <w:contextualSpacing w:val="0"/>
              <w:outlineLvl w:val="2"/>
            </w:pPr>
            <w:r>
              <w:t>july 2017</w:t>
            </w:r>
            <w:r w:rsidR="00F61DF9" w:rsidRPr="00CF1A49">
              <w:t xml:space="preserve"> – </w:t>
            </w:r>
            <w:r>
              <w:t>december 2017</w:t>
            </w:r>
          </w:p>
          <w:p w14:paraId="5955142B" w14:textId="77777777" w:rsidR="00F61DF9" w:rsidRPr="00CF1A49" w:rsidRDefault="00906A01" w:rsidP="00F61DF9">
            <w:pPr>
              <w:pStyle w:val="Heading2"/>
              <w:contextualSpacing w:val="0"/>
              <w:outlineLvl w:val="1"/>
            </w:pPr>
            <w:r w:rsidRPr="00DD1F0C">
              <w:t>Base Operato</w:t>
            </w:r>
            <w:r w:rsidR="00F61DF9" w:rsidRPr="00CF1A49">
              <w:t xml:space="preserve">, </w:t>
            </w:r>
            <w:r w:rsidRPr="00DD1F0C">
              <w:rPr>
                <w:rStyle w:val="SubtleReference"/>
              </w:rPr>
              <w:t>Telogix Private Limited</w:t>
            </w:r>
          </w:p>
          <w:p w14:paraId="2FF3A9C3" w14:textId="77777777" w:rsidR="00906A01" w:rsidRPr="00906A01" w:rsidRDefault="00906A01" w:rsidP="00906A01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6A01">
              <w:t>Generating reports on Excel through web which are require by the upper management.</w:t>
            </w:r>
          </w:p>
          <w:p w14:paraId="31C46626" w14:textId="77777777" w:rsidR="00906A01" w:rsidRPr="00906A01" w:rsidRDefault="00906A01" w:rsidP="00906A01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6A01">
              <w:t>Manage Problems which occurs on daily bases.</w:t>
            </w:r>
          </w:p>
          <w:p w14:paraId="568F7E25" w14:textId="77777777" w:rsidR="00906A01" w:rsidRPr="00906A01" w:rsidRDefault="00906A01" w:rsidP="00906A01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6A01">
              <w:t>Troubleshooting of tracking devices and re-configured</w:t>
            </w:r>
          </w:p>
          <w:p w14:paraId="59E73013" w14:textId="77777777" w:rsidR="00906A01" w:rsidRPr="00906A01" w:rsidRDefault="00906A01" w:rsidP="00906A01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6A01">
              <w:t>Getting log reports of tracking units and Servers on daily bases</w:t>
            </w:r>
          </w:p>
          <w:p w14:paraId="152C328E" w14:textId="77777777" w:rsidR="00906A01" w:rsidRPr="00906A01" w:rsidRDefault="00906A01" w:rsidP="00906A01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6A01">
              <w:t>Monitor of all operational activities according to SOPs (standard operations procedure)</w:t>
            </w:r>
          </w:p>
          <w:p w14:paraId="5B9C2968" w14:textId="77777777" w:rsidR="00906A01" w:rsidRPr="00906A01" w:rsidRDefault="00906A01" w:rsidP="00906A01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6A01">
              <w:t>Coordinate and handle base attendants about emergency events</w:t>
            </w:r>
          </w:p>
          <w:p w14:paraId="10ED60FD" w14:textId="77777777" w:rsidR="00906A01" w:rsidRPr="00906A01" w:rsidRDefault="00906A01" w:rsidP="00906A01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6A01">
              <w:t>Communicate all corporate clients for all their operations concerns issues.</w:t>
            </w:r>
          </w:p>
          <w:p w14:paraId="7DAE7417" w14:textId="77777777" w:rsidR="00906A01" w:rsidRPr="00906A01" w:rsidRDefault="00906A01" w:rsidP="00906A01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6A01">
              <w:t>Training session of new fresh base attendants and inbound and outbound calls</w:t>
            </w:r>
          </w:p>
          <w:p w14:paraId="28A8A0AD" w14:textId="77777777" w:rsidR="00906A01" w:rsidRPr="00906A01" w:rsidRDefault="00906A01" w:rsidP="00906A01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6A01">
              <w:t>Create and maintain all Parco Vehicles activity logs.</w:t>
            </w:r>
          </w:p>
          <w:p w14:paraId="6828CC4F" w14:textId="77777777" w:rsidR="00906A01" w:rsidRPr="00906A01" w:rsidRDefault="00906A01" w:rsidP="00906A01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6A01">
              <w:t>Responded to inquiries and telephone calls.</w:t>
            </w:r>
          </w:p>
          <w:p w14:paraId="0032ED23" w14:textId="77777777" w:rsidR="00906A01" w:rsidRPr="00906A01" w:rsidRDefault="00906A01" w:rsidP="00906A01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6A01">
              <w:t>Resolves Client problems by answering questions and requests</w:t>
            </w:r>
          </w:p>
          <w:p w14:paraId="3CC0038C" w14:textId="77777777" w:rsidR="00906A01" w:rsidRPr="00906A01" w:rsidRDefault="00906A01" w:rsidP="00906A01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6A01">
              <w:t>Create Daily Driving Report All Parco Vehicles.</w:t>
            </w:r>
          </w:p>
          <w:p w14:paraId="2D54F5AB" w14:textId="77777777" w:rsidR="00906A01" w:rsidRDefault="00906A01" w:rsidP="00906A01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6A01">
              <w:t>Look after the scenarios of snatching/stolen vehicles.</w:t>
            </w:r>
          </w:p>
          <w:p w14:paraId="2F6160E3" w14:textId="77777777" w:rsidR="00DD1F0C" w:rsidRPr="00CF1A49" w:rsidRDefault="00DD1F0C" w:rsidP="00DD1F0C">
            <w:pPr>
              <w:pStyle w:val="Heading3"/>
              <w:contextualSpacing w:val="0"/>
              <w:outlineLvl w:val="2"/>
            </w:pPr>
            <w:r>
              <w:lastRenderedPageBreak/>
              <w:t>may 2016</w:t>
            </w:r>
            <w:r w:rsidRPr="00CF1A49">
              <w:t xml:space="preserve"> – </w:t>
            </w:r>
            <w:r>
              <w:t>July 2017</w:t>
            </w:r>
          </w:p>
          <w:p w14:paraId="45CEAE0B" w14:textId="77777777" w:rsidR="00DD1F0C" w:rsidRPr="00DD1F0C" w:rsidRDefault="00DD1F0C" w:rsidP="00DD1F0C">
            <w:pPr>
              <w:spacing w:after="120"/>
              <w:ind w:hanging="10"/>
              <w:jc w:val="both"/>
              <w:rPr>
                <w:b/>
                <w:sz w:val="28"/>
                <w:szCs w:val="28"/>
              </w:rPr>
            </w:pPr>
            <w:r w:rsidRPr="00DD1F0C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Supervisor,</w:t>
            </w:r>
            <w:r w:rsidRPr="00CF1A49">
              <w:t xml:space="preserve"> </w:t>
            </w:r>
            <w:r w:rsidRPr="002C03FB">
              <w:rPr>
                <w:rStyle w:val="SubtleReference"/>
                <w:rFonts w:eastAsiaTheme="majorEastAsia" w:cstheme="majorBidi"/>
                <w:b w:val="0"/>
                <w:caps/>
                <w:sz w:val="26"/>
                <w:szCs w:val="26"/>
              </w:rPr>
              <w:t>SANA GARMENTS FACTORY</w:t>
            </w:r>
          </w:p>
          <w:p w14:paraId="24F7C413" w14:textId="77777777" w:rsidR="00DD1F0C" w:rsidRPr="00DD1F0C" w:rsidRDefault="00DD1F0C" w:rsidP="00DD1F0C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D1F0C">
              <w:t>Manage all indoor and outdoor activities.</w:t>
            </w:r>
          </w:p>
          <w:p w14:paraId="5029CBD7" w14:textId="77777777" w:rsidR="00DD1F0C" w:rsidRPr="00DD1F0C" w:rsidRDefault="00DD1F0C" w:rsidP="00DD1F0C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D1F0C">
              <w:t>Manage and save all record of material, workers salary, workers attendance, Incoming material and outgoing material.</w:t>
            </w:r>
          </w:p>
          <w:p w14:paraId="6E7DE71F" w14:textId="77777777" w:rsidR="00DD1F0C" w:rsidRPr="00DD1F0C" w:rsidRDefault="00DD1F0C" w:rsidP="00DD1F0C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D1F0C">
              <w:t>Check the workers performance and solve the all type of workers problems.</w:t>
            </w:r>
          </w:p>
          <w:p w14:paraId="6F187F4E" w14:textId="77777777" w:rsidR="00DD1F0C" w:rsidRPr="00DD1F0C" w:rsidRDefault="00DD1F0C" w:rsidP="00DD1F0C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D1F0C">
              <w:t>Check the quality of material.</w:t>
            </w:r>
          </w:p>
          <w:p w14:paraId="19D8B4AC" w14:textId="77777777" w:rsidR="00DD1F0C" w:rsidRDefault="00DD1F0C" w:rsidP="00DD1F0C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D1F0C">
              <w:t>Purchase material form market and maintain record of purchase material.</w:t>
            </w:r>
          </w:p>
          <w:p w14:paraId="2997DC2A" w14:textId="77777777" w:rsidR="00DD1F0C" w:rsidRDefault="00DD1F0C" w:rsidP="00DD1F0C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 owner in daily bases working.</w:t>
            </w:r>
          </w:p>
          <w:p w14:paraId="41E5FB25" w14:textId="77777777" w:rsidR="009538D1" w:rsidRDefault="00DD1F0C" w:rsidP="009538D1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Provide daily basis working details to Operators.</w:t>
            </w:r>
          </w:p>
        </w:tc>
      </w:tr>
    </w:tbl>
    <w:sdt>
      <w:sdtPr>
        <w:alias w:val="Education:"/>
        <w:tag w:val="Education:"/>
        <w:id w:val="-1908763273"/>
        <w:placeholder>
          <w:docPart w:val="CC1F17B406E14405B6B09EC5046BCB42"/>
        </w:placeholder>
        <w:temporary/>
        <w:showingPlcHdr/>
        <w15:appearance w15:val="hidden"/>
      </w:sdtPr>
      <w:sdtEndPr/>
      <w:sdtContent>
        <w:p w14:paraId="76273C89" w14:textId="77777777" w:rsidR="00DA59AA" w:rsidRPr="00CF1A49" w:rsidRDefault="00DA59AA" w:rsidP="009538D1">
          <w:pPr>
            <w:pStyle w:val="Heading1"/>
            <w:spacing w:before="600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8958"/>
      </w:tblGrid>
      <w:tr w:rsidR="001D0BF1" w:rsidRPr="00CF1A49" w14:paraId="68F77101" w14:textId="77777777" w:rsidTr="00F67108">
        <w:tc>
          <w:tcPr>
            <w:tcW w:w="8958" w:type="dxa"/>
          </w:tcPr>
          <w:p w14:paraId="5A4A4DAD" w14:textId="77777777" w:rsidR="001D0BF1" w:rsidRPr="00CF1A49" w:rsidRDefault="002C03FB" w:rsidP="001D0BF1">
            <w:pPr>
              <w:pStyle w:val="Heading3"/>
              <w:contextualSpacing w:val="0"/>
              <w:outlineLvl w:val="2"/>
            </w:pPr>
            <w:r>
              <w:t>june</w:t>
            </w:r>
            <w:r w:rsidR="001D0BF1" w:rsidRPr="00CF1A49">
              <w:t xml:space="preserve"> </w:t>
            </w:r>
            <w:r>
              <w:t>2017- december 2020</w:t>
            </w:r>
          </w:p>
          <w:p w14:paraId="6F92D411" w14:textId="77777777" w:rsidR="001D0BF1" w:rsidRPr="002C03FB" w:rsidRDefault="002C03FB" w:rsidP="001D0BF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 w:rsidRPr="00CA7B11">
              <w:t>BACHELOR IN COMPUTER SCIENCE,</w:t>
            </w:r>
            <w:r w:rsidR="001D0BF1" w:rsidRPr="00CF1A49">
              <w:t xml:space="preserve"> </w:t>
            </w:r>
            <w:r w:rsidRPr="002C03FB">
              <w:rPr>
                <w:rStyle w:val="SubtleReference"/>
              </w:rPr>
              <w:t>SINDH MADRESSATUL ISLAM UNIVERSITY</w:t>
            </w:r>
          </w:p>
          <w:p w14:paraId="6EDE716E" w14:textId="77777777" w:rsidR="002C03FB" w:rsidRDefault="002C03FB" w:rsidP="002C03FB">
            <w:pPr>
              <w:tabs>
                <w:tab w:val="left" w:pos="6330"/>
                <w:tab w:val="right" w:pos="8364"/>
              </w:tabs>
              <w:spacing w:before="4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Evening Timing Classes </w:t>
            </w:r>
          </w:p>
          <w:p w14:paraId="66B28078" w14:textId="77777777" w:rsidR="007538DC" w:rsidRPr="00CF1A49" w:rsidRDefault="007538DC" w:rsidP="007538DC">
            <w:pPr>
              <w:contextualSpacing w:val="0"/>
            </w:pPr>
          </w:p>
        </w:tc>
      </w:tr>
      <w:tr w:rsidR="00F61DF9" w:rsidRPr="00CF1A49" w14:paraId="233976C4" w14:textId="77777777" w:rsidTr="00F67108">
        <w:tc>
          <w:tcPr>
            <w:tcW w:w="8958" w:type="dxa"/>
            <w:tcMar>
              <w:top w:w="216" w:type="dxa"/>
            </w:tcMar>
          </w:tcPr>
          <w:p w14:paraId="77B72567" w14:textId="77777777" w:rsidR="00F61DF9" w:rsidRPr="00CF1A49" w:rsidRDefault="00CA7B11" w:rsidP="00F61DF9">
            <w:pPr>
              <w:pStyle w:val="Heading3"/>
              <w:contextualSpacing w:val="0"/>
              <w:outlineLvl w:val="2"/>
            </w:pPr>
            <w:r>
              <w:t>may</w:t>
            </w:r>
            <w:r w:rsidR="00F61DF9" w:rsidRPr="00CF1A49">
              <w:t xml:space="preserve"> </w:t>
            </w:r>
            <w:r>
              <w:t>2015</w:t>
            </w:r>
          </w:p>
          <w:p w14:paraId="4822CBCA" w14:textId="77777777" w:rsidR="00F61DF9" w:rsidRPr="00CF1A49" w:rsidRDefault="00CA7B11" w:rsidP="00F61DF9">
            <w:pPr>
              <w:pStyle w:val="Heading2"/>
              <w:contextualSpacing w:val="0"/>
              <w:outlineLvl w:val="1"/>
            </w:pPr>
            <w:r w:rsidRPr="00CA7B11">
              <w:t>Intermediate</w:t>
            </w:r>
            <w:r w:rsidR="00F61DF9" w:rsidRPr="00CF1A49">
              <w:t xml:space="preserve">, </w:t>
            </w:r>
            <w:r w:rsidRPr="00CA7B11">
              <w:rPr>
                <w:rStyle w:val="SubtleReference"/>
              </w:rPr>
              <w:t>F.G BOYS INTER COLLEGE KARACHI CANTT</w:t>
            </w:r>
          </w:p>
          <w:p w14:paraId="79F0E975" w14:textId="77777777" w:rsidR="00CA7B11" w:rsidRDefault="00532F78" w:rsidP="00F61DF9">
            <w:r>
              <w:t>Maj</w:t>
            </w:r>
            <w:r w:rsidR="00F67108">
              <w:t>or is Computer Science, C Language</w:t>
            </w:r>
          </w:p>
          <w:p w14:paraId="2A392EFB" w14:textId="77777777" w:rsidR="00CA7B11" w:rsidRDefault="00CA7B11" w:rsidP="00F61DF9"/>
          <w:p w14:paraId="6ECC283A" w14:textId="77777777" w:rsidR="00F67108" w:rsidRDefault="00F67108" w:rsidP="00F61DF9"/>
          <w:p w14:paraId="29301921" w14:textId="77777777" w:rsidR="00CA7B11" w:rsidRPr="00CF1A49" w:rsidRDefault="00CA7B11" w:rsidP="00CA7B11">
            <w:pPr>
              <w:pStyle w:val="Heading3"/>
              <w:contextualSpacing w:val="0"/>
              <w:outlineLvl w:val="2"/>
            </w:pPr>
            <w:r>
              <w:t>march</w:t>
            </w:r>
            <w:r w:rsidRPr="00CF1A49">
              <w:t xml:space="preserve"> </w:t>
            </w:r>
            <w:r>
              <w:t>2013</w:t>
            </w:r>
          </w:p>
          <w:p w14:paraId="3540DBBC" w14:textId="77777777" w:rsidR="00CA7B11" w:rsidRPr="00CF1A49" w:rsidRDefault="00CA7B11" w:rsidP="00CA7B11">
            <w:pPr>
              <w:pStyle w:val="Heading2"/>
              <w:contextualSpacing w:val="0"/>
              <w:outlineLvl w:val="1"/>
            </w:pPr>
            <w:r w:rsidRPr="00CA7B11">
              <w:t>Matriculation</w:t>
            </w:r>
            <w:r w:rsidRPr="00CF1A49">
              <w:t xml:space="preserve">, </w:t>
            </w:r>
            <w:r w:rsidRPr="00CA7B11">
              <w:rPr>
                <w:rStyle w:val="SubtleReference"/>
              </w:rPr>
              <w:t>BAHRIA MODEL SCHOOL SABIR S.R.E KARACHI</w:t>
            </w:r>
          </w:p>
          <w:p w14:paraId="143A7F7C" w14:textId="77777777" w:rsidR="00CA7B11" w:rsidRDefault="00CA7B11" w:rsidP="00CA7B11">
            <w:r>
              <w:t xml:space="preserve">Major is Computer Science </w:t>
            </w:r>
          </w:p>
        </w:tc>
      </w:tr>
    </w:tbl>
    <w:p w14:paraId="6E8DF1F3" w14:textId="77777777" w:rsidR="00F67108" w:rsidRPr="00CF1A49" w:rsidRDefault="00F67108" w:rsidP="009538D1">
      <w:pPr>
        <w:pStyle w:val="Heading1"/>
        <w:spacing w:before="600"/>
      </w:pPr>
      <w:r w:rsidRPr="00F67108">
        <w:t>certification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8958"/>
      </w:tblGrid>
      <w:tr w:rsidR="00F67108" w:rsidRPr="00CF1A49" w14:paraId="19C085EB" w14:textId="77777777" w:rsidTr="009538D1">
        <w:tc>
          <w:tcPr>
            <w:tcW w:w="8958" w:type="dxa"/>
          </w:tcPr>
          <w:p w14:paraId="5687F2AF" w14:textId="77777777" w:rsidR="00F67108" w:rsidRPr="00CF1A49" w:rsidRDefault="009538D1" w:rsidP="005338C2">
            <w:pPr>
              <w:pStyle w:val="Heading3"/>
              <w:contextualSpacing w:val="0"/>
              <w:outlineLvl w:val="2"/>
            </w:pPr>
            <w:r>
              <w:t>Dec</w:t>
            </w:r>
            <w:r w:rsidR="00F67108" w:rsidRPr="00CF1A49">
              <w:t xml:space="preserve"> </w:t>
            </w:r>
            <w:r w:rsidR="00F67108">
              <w:t>201</w:t>
            </w:r>
            <w:r>
              <w:t>8</w:t>
            </w:r>
            <w:r w:rsidR="00F67108">
              <w:t xml:space="preserve">- </w:t>
            </w:r>
            <w:r>
              <w:t>feb</w:t>
            </w:r>
            <w:r w:rsidR="00F67108">
              <w:t xml:space="preserve"> 20</w:t>
            </w:r>
            <w:r>
              <w:t>19</w:t>
            </w:r>
          </w:p>
          <w:p w14:paraId="387603B5" w14:textId="77777777" w:rsidR="00F67108" w:rsidRPr="002C03FB" w:rsidRDefault="00F67108" w:rsidP="005338C2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WOR</w:t>
            </w:r>
            <w:r w:rsidR="009538D1">
              <w:t>dpress</w:t>
            </w:r>
            <w:r w:rsidRPr="00CA7B11">
              <w:t>,</w:t>
            </w:r>
            <w:r w:rsidRPr="00CF1A49">
              <w:t xml:space="preserve"> </w:t>
            </w:r>
            <w:r w:rsidR="009538D1">
              <w:rPr>
                <w:rStyle w:val="SubtleReference"/>
              </w:rPr>
              <w:t>Digiskill</w:t>
            </w:r>
          </w:p>
          <w:p w14:paraId="22791252" w14:textId="77777777" w:rsidR="00F67108" w:rsidRPr="00CF1A49" w:rsidRDefault="00F67108" w:rsidP="009538D1">
            <w:pPr>
              <w:tabs>
                <w:tab w:val="left" w:pos="6330"/>
                <w:tab w:val="right" w:pos="8364"/>
              </w:tabs>
              <w:spacing w:before="40" w:after="120"/>
              <w:jc w:val="both"/>
            </w:pPr>
          </w:p>
        </w:tc>
      </w:tr>
    </w:tbl>
    <w:p w14:paraId="09DE4FB5" w14:textId="77777777" w:rsidR="00486277" w:rsidRPr="00CF1A49" w:rsidRDefault="00F67108" w:rsidP="009538D1">
      <w:pPr>
        <w:pStyle w:val="Heading1"/>
        <w:spacing w:before="600"/>
      </w:pPr>
      <w:r>
        <w:t xml:space="preserve">Computer </w:t>
      </w:r>
      <w:sdt>
        <w:sdtPr>
          <w:alias w:val="Skills:"/>
          <w:tag w:val="Skills:"/>
          <w:id w:val="-1392877668"/>
          <w:placeholder>
            <w:docPart w:val="01C28498045D4FB9BE58D7F8F9DDB676"/>
          </w:placeholder>
          <w:temporary/>
          <w:showingPlcHdr/>
          <w15:appearance w15:val="hidden"/>
        </w:sdtPr>
        <w:sdtEndPr/>
        <w:sdtContent>
          <w:r w:rsidR="00486277" w:rsidRPr="00CF1A49">
            <w:t>Skills</w:t>
          </w:r>
        </w:sdtContent>
      </w:sdt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492"/>
        <w:gridCol w:w="4534"/>
      </w:tblGrid>
      <w:tr w:rsidR="003A0632" w:rsidRPr="006E1507" w14:paraId="15A75A30" w14:textId="77777777" w:rsidTr="009538D1">
        <w:tc>
          <w:tcPr>
            <w:tcW w:w="4492" w:type="dxa"/>
          </w:tcPr>
          <w:p w14:paraId="30A4833C" w14:textId="77777777" w:rsidR="001E3120" w:rsidRDefault="00F67108" w:rsidP="006E1507">
            <w:pPr>
              <w:pStyle w:val="ListBullet"/>
              <w:contextualSpacing w:val="0"/>
            </w:pPr>
            <w:r>
              <w:t>WordPress</w:t>
            </w:r>
          </w:p>
          <w:p w14:paraId="324B5C48" w14:textId="77777777" w:rsidR="00F67108" w:rsidRPr="006E1507" w:rsidRDefault="00F67108" w:rsidP="006E1507">
            <w:pPr>
              <w:pStyle w:val="ListBullet"/>
              <w:contextualSpacing w:val="0"/>
            </w:pPr>
            <w:r>
              <w:t xml:space="preserve">HTML/CSS </w:t>
            </w:r>
          </w:p>
          <w:p w14:paraId="101FF493" w14:textId="77777777" w:rsidR="001F4E6D" w:rsidRDefault="00F67108" w:rsidP="006E1507">
            <w:pPr>
              <w:pStyle w:val="ListBullet"/>
              <w:contextualSpacing w:val="0"/>
            </w:pPr>
            <w:r>
              <w:t>Bootstrap</w:t>
            </w:r>
          </w:p>
          <w:p w14:paraId="34F66AA5" w14:textId="77777777" w:rsidR="00F67108" w:rsidRDefault="00F67108" w:rsidP="006E1507">
            <w:pPr>
              <w:pStyle w:val="ListBullet"/>
              <w:contextualSpacing w:val="0"/>
            </w:pPr>
            <w:r>
              <w:t>Ajax/JQuery</w:t>
            </w:r>
          </w:p>
          <w:p w14:paraId="6C65FB1B" w14:textId="77777777" w:rsidR="00F67108" w:rsidRDefault="00F67108" w:rsidP="00F67108">
            <w:pPr>
              <w:pStyle w:val="ListBullet"/>
              <w:contextualSpacing w:val="0"/>
            </w:pPr>
            <w:r>
              <w:t>C language</w:t>
            </w:r>
          </w:p>
          <w:p w14:paraId="1F5F195F" w14:textId="77777777" w:rsidR="00F67108" w:rsidRDefault="00F67108" w:rsidP="006E1507">
            <w:pPr>
              <w:pStyle w:val="ListBullet"/>
              <w:contextualSpacing w:val="0"/>
            </w:pPr>
            <w:r>
              <w:t>SQL</w:t>
            </w:r>
          </w:p>
          <w:p w14:paraId="1E5D0DFB" w14:textId="77777777" w:rsidR="00F67108" w:rsidRPr="006E1507" w:rsidRDefault="00F67108" w:rsidP="00F67108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4534" w:type="dxa"/>
            <w:tcMar>
              <w:left w:w="360" w:type="dxa"/>
            </w:tcMar>
          </w:tcPr>
          <w:p w14:paraId="72EE200F" w14:textId="77777777" w:rsidR="003A0632" w:rsidRPr="006E1507" w:rsidRDefault="00F67108" w:rsidP="006E1507">
            <w:pPr>
              <w:pStyle w:val="ListBullet"/>
              <w:contextualSpacing w:val="0"/>
            </w:pPr>
            <w:r>
              <w:t>35+ word Per Minute</w:t>
            </w:r>
          </w:p>
          <w:p w14:paraId="3450E366" w14:textId="77777777" w:rsidR="001E3120" w:rsidRPr="006E1507" w:rsidRDefault="00F67108" w:rsidP="006E1507">
            <w:pPr>
              <w:pStyle w:val="ListBullet"/>
              <w:contextualSpacing w:val="0"/>
            </w:pPr>
            <w:r>
              <w:t>MS Office</w:t>
            </w:r>
          </w:p>
          <w:p w14:paraId="1E3094F3" w14:textId="77777777" w:rsidR="001E3120" w:rsidRDefault="00F67108" w:rsidP="006E1507">
            <w:pPr>
              <w:pStyle w:val="ListBullet"/>
              <w:contextualSpacing w:val="0"/>
            </w:pPr>
            <w:r>
              <w:t>Video Editing</w:t>
            </w:r>
          </w:p>
          <w:p w14:paraId="48CF0066" w14:textId="77777777" w:rsidR="00F67108" w:rsidRDefault="00F67108" w:rsidP="006E1507">
            <w:pPr>
              <w:pStyle w:val="ListBullet"/>
              <w:contextualSpacing w:val="0"/>
            </w:pPr>
            <w:r>
              <w:t>Social Media Management</w:t>
            </w:r>
          </w:p>
          <w:p w14:paraId="484F25E4" w14:textId="77777777" w:rsidR="00F67108" w:rsidRDefault="00F67108" w:rsidP="006E1507">
            <w:pPr>
              <w:pStyle w:val="ListBullet"/>
              <w:contextualSpacing w:val="0"/>
            </w:pPr>
            <w:r>
              <w:t xml:space="preserve">Troubleshooting Hardware and Software </w:t>
            </w:r>
          </w:p>
          <w:p w14:paraId="1F6D77B1" w14:textId="77777777" w:rsidR="00F67108" w:rsidRDefault="00F67108" w:rsidP="006E1507">
            <w:pPr>
              <w:pStyle w:val="ListBullet"/>
              <w:contextualSpacing w:val="0"/>
            </w:pPr>
            <w:r>
              <w:t>Installation Hardware and Software</w:t>
            </w:r>
          </w:p>
          <w:p w14:paraId="45958F4D" w14:textId="77777777" w:rsidR="00F67108" w:rsidRPr="006E1507" w:rsidRDefault="00F67108" w:rsidP="00F67108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503B956A" w14:textId="77777777" w:rsidR="009538D1" w:rsidRPr="00CF1A49" w:rsidRDefault="00C40903" w:rsidP="009538D1">
      <w:pPr>
        <w:pStyle w:val="Heading1"/>
        <w:spacing w:before="600"/>
      </w:pPr>
      <w:sdt>
        <w:sdtPr>
          <w:alias w:val="Skills:"/>
          <w:tag w:val="Skills:"/>
          <w:id w:val="2069680899"/>
          <w:placeholder>
            <w:docPart w:val="A969BC74AA8E4FA88D016B81780FAC69"/>
          </w:placeholder>
          <w:temporary/>
          <w:showingPlcHdr/>
          <w15:appearance w15:val="hidden"/>
        </w:sdtPr>
        <w:sdtEndPr/>
        <w:sdtContent>
          <w:r w:rsidR="009538D1" w:rsidRPr="00CF1A49">
            <w:t>Skills</w:t>
          </w:r>
        </w:sdtContent>
      </w:sdt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9026"/>
      </w:tblGrid>
      <w:tr w:rsidR="009538D1" w:rsidRPr="006E1507" w14:paraId="10F229A3" w14:textId="77777777" w:rsidTr="009538D1">
        <w:trPr>
          <w:trHeight w:val="1494"/>
        </w:trPr>
        <w:tc>
          <w:tcPr>
            <w:tcW w:w="9131" w:type="dxa"/>
          </w:tcPr>
          <w:p w14:paraId="18DFE345" w14:textId="77777777" w:rsidR="009538D1" w:rsidRPr="009538D1" w:rsidRDefault="009538D1" w:rsidP="009538D1">
            <w:pPr>
              <w:pStyle w:val="ListBullet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38D1">
              <w:t>Good communication and problem-solving ability.</w:t>
            </w:r>
          </w:p>
          <w:p w14:paraId="601E86C9" w14:textId="77777777" w:rsidR="009538D1" w:rsidRPr="009538D1" w:rsidRDefault="009538D1" w:rsidP="009538D1">
            <w:pPr>
              <w:pStyle w:val="ListBullet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38D1">
              <w:t>Ability to do work independently.</w:t>
            </w:r>
          </w:p>
          <w:p w14:paraId="0E25BA1E" w14:textId="77777777" w:rsidR="009538D1" w:rsidRPr="009538D1" w:rsidRDefault="009538D1" w:rsidP="009538D1">
            <w:pPr>
              <w:pStyle w:val="ListBullet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38D1">
              <w:t>Positive Thinking, ability to take challenges, motives.</w:t>
            </w:r>
          </w:p>
          <w:p w14:paraId="5861D65B" w14:textId="77777777" w:rsidR="009538D1" w:rsidRPr="009538D1" w:rsidRDefault="009538D1" w:rsidP="009538D1">
            <w:pPr>
              <w:pStyle w:val="ListBullet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38D1">
              <w:t>Sincere, confident and hard worker.</w:t>
            </w:r>
          </w:p>
          <w:p w14:paraId="3C694982" w14:textId="77777777" w:rsidR="009538D1" w:rsidRDefault="009538D1" w:rsidP="009538D1">
            <w:pPr>
              <w:pStyle w:val="ListBullet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38D1">
              <w:t>Fast learner and adjust in new environment fastly.</w:t>
            </w:r>
          </w:p>
          <w:p w14:paraId="2E35E202" w14:textId="77777777" w:rsidR="009538D1" w:rsidRDefault="009538D1" w:rsidP="009538D1">
            <w:pPr>
              <w:pStyle w:val="ListBulle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42C4223" w14:textId="77777777" w:rsidR="009538D1" w:rsidRPr="009538D1" w:rsidRDefault="009538D1" w:rsidP="009538D1">
            <w:pPr>
              <w:pStyle w:val="Heading1"/>
              <w:spacing w:after="120"/>
              <w:jc w:val="both"/>
              <w:outlineLvl w:val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538D1">
              <w:rPr>
                <w:rFonts w:ascii="Calibri" w:hAnsi="Calibri" w:cs="Calibri"/>
                <w:sz w:val="24"/>
                <w:szCs w:val="24"/>
              </w:rPr>
              <w:t>LinkedIn Profile</w:t>
            </w:r>
            <w:r w:rsidRPr="009538D1">
              <w:rPr>
                <w:rFonts w:ascii="Calibri" w:hAnsi="Calibri" w:cs="Calibri"/>
                <w:b w:val="0"/>
                <w:sz w:val="24"/>
                <w:szCs w:val="24"/>
              </w:rPr>
              <w:t>:</w:t>
            </w:r>
            <w:hyperlink r:id="rId7">
              <w:r w:rsidRPr="009538D1">
                <w:rPr>
                  <w:rFonts w:ascii="Calibri" w:hAnsi="Calibri" w:cs="Calibri"/>
                  <w:b w:val="0"/>
                  <w:caps w:val="0"/>
                  <w:color w:val="0563C1"/>
                  <w:sz w:val="24"/>
                  <w:szCs w:val="24"/>
                  <w:u w:val="single"/>
                </w:rPr>
                <w:t>www.linkedin.com/in/xassanraza</w:t>
              </w:r>
            </w:hyperlink>
          </w:p>
        </w:tc>
      </w:tr>
    </w:tbl>
    <w:p w14:paraId="3533FB6D" w14:textId="77777777" w:rsidR="00AD782D" w:rsidRPr="00CF1A49" w:rsidRDefault="009538D1" w:rsidP="0062312F">
      <w:pPr>
        <w:pStyle w:val="Heading1"/>
      </w:pPr>
      <w:r>
        <w:t>Refrence</w:t>
      </w:r>
    </w:p>
    <w:p w14:paraId="26415AB1" w14:textId="77777777" w:rsidR="00B51D1B" w:rsidRPr="006E1507" w:rsidRDefault="009538D1" w:rsidP="006E1507">
      <w:r>
        <w:t>Will be provided on demand.</w:t>
      </w:r>
    </w:p>
    <w:sectPr w:rsidR="00B51D1B" w:rsidRPr="006E1507" w:rsidSect="00906A01">
      <w:footerReference w:type="default" r:id="rId8"/>
      <w:headerReference w:type="first" r:id="rId9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F696A" w14:textId="77777777" w:rsidR="00C40903" w:rsidRDefault="00C40903" w:rsidP="0068194B">
      <w:r>
        <w:separator/>
      </w:r>
    </w:p>
    <w:p w14:paraId="763BBB35" w14:textId="77777777" w:rsidR="00C40903" w:rsidRDefault="00C40903"/>
    <w:p w14:paraId="6C89C6D4" w14:textId="77777777" w:rsidR="00C40903" w:rsidRDefault="00C40903"/>
  </w:endnote>
  <w:endnote w:type="continuationSeparator" w:id="0">
    <w:p w14:paraId="47089313" w14:textId="77777777" w:rsidR="00C40903" w:rsidRDefault="00C40903" w:rsidP="0068194B">
      <w:r>
        <w:continuationSeparator/>
      </w:r>
    </w:p>
    <w:p w14:paraId="2EFF2A60" w14:textId="77777777" w:rsidR="00C40903" w:rsidRDefault="00C40903"/>
    <w:p w14:paraId="0E0982FD" w14:textId="77777777" w:rsidR="00C40903" w:rsidRDefault="00C409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72EE92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EAE6E" w14:textId="77777777" w:rsidR="00C40903" w:rsidRDefault="00C40903" w:rsidP="0068194B">
      <w:r>
        <w:separator/>
      </w:r>
    </w:p>
    <w:p w14:paraId="6AF690D1" w14:textId="77777777" w:rsidR="00C40903" w:rsidRDefault="00C40903"/>
    <w:p w14:paraId="101EA07C" w14:textId="77777777" w:rsidR="00C40903" w:rsidRDefault="00C40903"/>
  </w:footnote>
  <w:footnote w:type="continuationSeparator" w:id="0">
    <w:p w14:paraId="3D28FC10" w14:textId="77777777" w:rsidR="00C40903" w:rsidRDefault="00C40903" w:rsidP="0068194B">
      <w:r>
        <w:continuationSeparator/>
      </w:r>
    </w:p>
    <w:p w14:paraId="685AB3AD" w14:textId="77777777" w:rsidR="00C40903" w:rsidRDefault="00C40903"/>
    <w:p w14:paraId="7AABD7B9" w14:textId="77777777" w:rsidR="00C40903" w:rsidRDefault="00C409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1B63C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B54536" wp14:editId="1C2D03F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A88E6BB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42404B6"/>
    <w:multiLevelType w:val="multilevel"/>
    <w:tmpl w:val="DD7C8F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1865432"/>
    <w:multiLevelType w:val="hybridMultilevel"/>
    <w:tmpl w:val="ABDC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9CA62ED"/>
    <w:multiLevelType w:val="multilevel"/>
    <w:tmpl w:val="B5DC5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5A8245A"/>
    <w:multiLevelType w:val="multilevel"/>
    <w:tmpl w:val="986607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F9B4B94"/>
    <w:multiLevelType w:val="multilevel"/>
    <w:tmpl w:val="4094FF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2"/>
  </w:num>
  <w:num w:numId="16">
    <w:abstractNumId w:val="16"/>
  </w:num>
  <w:num w:numId="17">
    <w:abstractNumId w:val="15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8E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C03FB"/>
    <w:rsid w:val="002C349B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32F78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413E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06A01"/>
    <w:rsid w:val="0091321E"/>
    <w:rsid w:val="00913946"/>
    <w:rsid w:val="0092726B"/>
    <w:rsid w:val="009361BA"/>
    <w:rsid w:val="00944F78"/>
    <w:rsid w:val="009510E7"/>
    <w:rsid w:val="00952C89"/>
    <w:rsid w:val="009538D1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0903"/>
    <w:rsid w:val="00C47FA6"/>
    <w:rsid w:val="00C57FC6"/>
    <w:rsid w:val="00C66A7D"/>
    <w:rsid w:val="00C779DA"/>
    <w:rsid w:val="00C814F7"/>
    <w:rsid w:val="00C975C4"/>
    <w:rsid w:val="00CA4B4D"/>
    <w:rsid w:val="00CA7B11"/>
    <w:rsid w:val="00CB35C3"/>
    <w:rsid w:val="00CB4CCE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1F0C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67108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7218C"/>
  <w15:chartTrackingRefBased/>
  <w15:docId w15:val="{0BAC9602-A020-4483-A1A5-CCDC4C30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xassanra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san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06F10BF32C40F99C6E035499FEC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DF0F-7456-4C17-BBF4-5B1E94130508}"/>
      </w:docPartPr>
      <w:docPartBody>
        <w:p w:rsidR="00594D59" w:rsidRDefault="005545D9">
          <w:pPr>
            <w:pStyle w:val="7306F10BF32C40F99C6E035499FEC177"/>
          </w:pPr>
          <w:r w:rsidRPr="00CF1A49">
            <w:t>·</w:t>
          </w:r>
        </w:p>
      </w:docPartBody>
    </w:docPart>
    <w:docPart>
      <w:docPartPr>
        <w:name w:val="BA8D4E30E7E74BA49CFAE1553AC9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30613-3763-4C8A-B394-0EFD352A7AA6}"/>
      </w:docPartPr>
      <w:docPartBody>
        <w:p w:rsidR="00594D59" w:rsidRDefault="005545D9">
          <w:pPr>
            <w:pStyle w:val="BA8D4E30E7E74BA49CFAE1553AC92877"/>
          </w:pPr>
          <w:r w:rsidRPr="00CF1A49">
            <w:t>Experience</w:t>
          </w:r>
        </w:p>
      </w:docPartBody>
    </w:docPart>
    <w:docPart>
      <w:docPartPr>
        <w:name w:val="CC1F17B406E14405B6B09EC5046BC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8AE87-9ED9-4DBB-B75E-38275D76CF05}"/>
      </w:docPartPr>
      <w:docPartBody>
        <w:p w:rsidR="00594D59" w:rsidRDefault="005545D9">
          <w:pPr>
            <w:pStyle w:val="CC1F17B406E14405B6B09EC5046BCB42"/>
          </w:pPr>
          <w:r w:rsidRPr="00CF1A49">
            <w:t>Education</w:t>
          </w:r>
        </w:p>
      </w:docPartBody>
    </w:docPart>
    <w:docPart>
      <w:docPartPr>
        <w:name w:val="01C28498045D4FB9BE58D7F8F9DDB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218E-4B8F-405A-8FE3-A41611C40E3A}"/>
      </w:docPartPr>
      <w:docPartBody>
        <w:p w:rsidR="00594D59" w:rsidRDefault="005545D9">
          <w:pPr>
            <w:pStyle w:val="01C28498045D4FB9BE58D7F8F9DDB676"/>
          </w:pPr>
          <w:r w:rsidRPr="00CF1A49">
            <w:t>Skills</w:t>
          </w:r>
        </w:p>
      </w:docPartBody>
    </w:docPart>
    <w:docPart>
      <w:docPartPr>
        <w:name w:val="A969BC74AA8E4FA88D016B81780FA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CF7B-041D-4306-97C0-D48973BC3679}"/>
      </w:docPartPr>
      <w:docPartBody>
        <w:p w:rsidR="00594D59" w:rsidRDefault="00242BFB" w:rsidP="00242BFB">
          <w:pPr>
            <w:pStyle w:val="A969BC74AA8E4FA88D016B81780FAC69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FB"/>
    <w:rsid w:val="00242BFB"/>
    <w:rsid w:val="005545D9"/>
    <w:rsid w:val="00594D59"/>
    <w:rsid w:val="00F2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20484B06F94F82871E48AB67F1049D">
    <w:name w:val="4820484B06F94F82871E48AB67F1049D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D646B466CAD4561A647088195C0F150">
    <w:name w:val="CD646B466CAD4561A647088195C0F150"/>
  </w:style>
  <w:style w:type="paragraph" w:customStyle="1" w:styleId="388D996818464170886413757B26CFB8">
    <w:name w:val="388D996818464170886413757B26CFB8"/>
  </w:style>
  <w:style w:type="paragraph" w:customStyle="1" w:styleId="2F7C849B5CFC49D09CC69007C7282725">
    <w:name w:val="2F7C849B5CFC49D09CC69007C7282725"/>
  </w:style>
  <w:style w:type="paragraph" w:customStyle="1" w:styleId="6289864D268E408C954B5BEB86381821">
    <w:name w:val="6289864D268E408C954B5BEB86381821"/>
  </w:style>
  <w:style w:type="paragraph" w:customStyle="1" w:styleId="5592BAC7181945C8AD41609FD5B16F8A">
    <w:name w:val="5592BAC7181945C8AD41609FD5B16F8A"/>
  </w:style>
  <w:style w:type="paragraph" w:customStyle="1" w:styleId="7306F10BF32C40F99C6E035499FEC177">
    <w:name w:val="7306F10BF32C40F99C6E035499FEC177"/>
  </w:style>
  <w:style w:type="paragraph" w:customStyle="1" w:styleId="B48018446D7D40D19D4BFFDBB12BF349">
    <w:name w:val="B48018446D7D40D19D4BFFDBB12BF349"/>
  </w:style>
  <w:style w:type="paragraph" w:customStyle="1" w:styleId="8B80BDE93C5D4E599F1F57C93CFFC395">
    <w:name w:val="8B80BDE93C5D4E599F1F57C93CFFC395"/>
  </w:style>
  <w:style w:type="paragraph" w:customStyle="1" w:styleId="F5CC90B3EC0642ACAC749715B86B506B">
    <w:name w:val="F5CC90B3EC0642ACAC749715B86B506B"/>
  </w:style>
  <w:style w:type="paragraph" w:customStyle="1" w:styleId="645CC810B93C40B194FC5A42FB75B62F">
    <w:name w:val="645CC810B93C40B194FC5A42FB75B62F"/>
  </w:style>
  <w:style w:type="paragraph" w:customStyle="1" w:styleId="BA8D4E30E7E74BA49CFAE1553AC92877">
    <w:name w:val="BA8D4E30E7E74BA49CFAE1553AC92877"/>
  </w:style>
  <w:style w:type="paragraph" w:customStyle="1" w:styleId="DC465A384A1A4352B1F68E16866F6659">
    <w:name w:val="DC465A384A1A4352B1F68E16866F6659"/>
  </w:style>
  <w:style w:type="paragraph" w:customStyle="1" w:styleId="9356823A3D244336ACE62F184288A876">
    <w:name w:val="9356823A3D244336ACE62F184288A876"/>
  </w:style>
  <w:style w:type="paragraph" w:customStyle="1" w:styleId="ACEE27E739974B0B8531866E55BEDF0C">
    <w:name w:val="ACEE27E739974B0B8531866E55BEDF0C"/>
  </w:style>
  <w:style w:type="character" w:styleId="SubtleReference">
    <w:name w:val="Subtle Reference"/>
    <w:basedOn w:val="DefaultParagraphFont"/>
    <w:uiPriority w:val="10"/>
    <w:qFormat/>
    <w:rsid w:val="00242BFB"/>
    <w:rPr>
      <w:b/>
      <w:caps w:val="0"/>
      <w:smallCaps/>
      <w:color w:val="595959" w:themeColor="text1" w:themeTint="A6"/>
    </w:rPr>
  </w:style>
  <w:style w:type="paragraph" w:customStyle="1" w:styleId="226B38D0DB7F488E97F493F688ECA7F7">
    <w:name w:val="226B38D0DB7F488E97F493F688ECA7F7"/>
  </w:style>
  <w:style w:type="paragraph" w:customStyle="1" w:styleId="A0A32F4549B842169F0F05CE10A3ABA8">
    <w:name w:val="A0A32F4549B842169F0F05CE10A3ABA8"/>
  </w:style>
  <w:style w:type="paragraph" w:customStyle="1" w:styleId="ACF0EFCC918D469FBE075350B5EC26A8">
    <w:name w:val="ACF0EFCC918D469FBE075350B5EC26A8"/>
  </w:style>
  <w:style w:type="paragraph" w:customStyle="1" w:styleId="A9B7A2793091499B883DEC7B5B13F071">
    <w:name w:val="A9B7A2793091499B883DEC7B5B13F071"/>
  </w:style>
  <w:style w:type="paragraph" w:customStyle="1" w:styleId="CFA578565EA14B6C8724FB8CDE42F62E">
    <w:name w:val="CFA578565EA14B6C8724FB8CDE42F62E"/>
  </w:style>
  <w:style w:type="paragraph" w:customStyle="1" w:styleId="61FEB3B1C0B84467B6ED213DDEC88A16">
    <w:name w:val="61FEB3B1C0B84467B6ED213DDEC88A16"/>
  </w:style>
  <w:style w:type="paragraph" w:customStyle="1" w:styleId="5D113127D3AD410BB150212DC919CAB2">
    <w:name w:val="5D113127D3AD410BB150212DC919CAB2"/>
  </w:style>
  <w:style w:type="paragraph" w:customStyle="1" w:styleId="CC1F17B406E14405B6B09EC5046BCB42">
    <w:name w:val="CC1F17B406E14405B6B09EC5046BCB42"/>
  </w:style>
  <w:style w:type="paragraph" w:customStyle="1" w:styleId="6B6DFE14F6C84BD99C5E229A8417F7BE">
    <w:name w:val="6B6DFE14F6C84BD99C5E229A8417F7BE"/>
  </w:style>
  <w:style w:type="paragraph" w:customStyle="1" w:styleId="1EE5A59A0EF649DB9522A2AEA6FE52F8">
    <w:name w:val="1EE5A59A0EF649DB9522A2AEA6FE52F8"/>
  </w:style>
  <w:style w:type="paragraph" w:customStyle="1" w:styleId="01C5E8D02D0D461695CAFDB29684C114">
    <w:name w:val="01C5E8D02D0D461695CAFDB29684C114"/>
  </w:style>
  <w:style w:type="paragraph" w:customStyle="1" w:styleId="4D74C5DC5C11420AB3D30937DA6EB90D">
    <w:name w:val="4D74C5DC5C11420AB3D30937DA6EB90D"/>
  </w:style>
  <w:style w:type="paragraph" w:customStyle="1" w:styleId="14C69A549F66445199AC0DBB9F84FB43">
    <w:name w:val="14C69A549F66445199AC0DBB9F84FB43"/>
  </w:style>
  <w:style w:type="paragraph" w:customStyle="1" w:styleId="0BD33577EE784932B14520742E340FE7">
    <w:name w:val="0BD33577EE784932B14520742E340FE7"/>
  </w:style>
  <w:style w:type="paragraph" w:customStyle="1" w:styleId="1B336E519D65481EA5E5FD337B6F347D">
    <w:name w:val="1B336E519D65481EA5E5FD337B6F347D"/>
  </w:style>
  <w:style w:type="paragraph" w:customStyle="1" w:styleId="C437EFB0EF564C7A8C792138498AC473">
    <w:name w:val="C437EFB0EF564C7A8C792138498AC473"/>
  </w:style>
  <w:style w:type="paragraph" w:customStyle="1" w:styleId="5F3C4065B04B48E8A66253E09BFDB851">
    <w:name w:val="5F3C4065B04B48E8A66253E09BFDB851"/>
  </w:style>
  <w:style w:type="paragraph" w:customStyle="1" w:styleId="3C1F5AEBF0814CB1A8CD412238EEA1B5">
    <w:name w:val="3C1F5AEBF0814CB1A8CD412238EEA1B5"/>
  </w:style>
  <w:style w:type="paragraph" w:customStyle="1" w:styleId="01C28498045D4FB9BE58D7F8F9DDB676">
    <w:name w:val="01C28498045D4FB9BE58D7F8F9DDB676"/>
  </w:style>
  <w:style w:type="paragraph" w:customStyle="1" w:styleId="E79BEDEFFD594CFEA1BCD1B4FC42AD9E">
    <w:name w:val="E79BEDEFFD594CFEA1BCD1B4FC42AD9E"/>
  </w:style>
  <w:style w:type="paragraph" w:customStyle="1" w:styleId="F2EF09F8EE35436890D8B9584E389539">
    <w:name w:val="F2EF09F8EE35436890D8B9584E389539"/>
  </w:style>
  <w:style w:type="paragraph" w:customStyle="1" w:styleId="D3519A74D98340DCA31594C6F85F7CD7">
    <w:name w:val="D3519A74D98340DCA31594C6F85F7CD7"/>
  </w:style>
  <w:style w:type="paragraph" w:customStyle="1" w:styleId="F53AD8A895AE4F4B90A7668AA8C06848">
    <w:name w:val="F53AD8A895AE4F4B90A7668AA8C06848"/>
  </w:style>
  <w:style w:type="paragraph" w:customStyle="1" w:styleId="4B31DE0D5A1C41AEB3606E0DF1FFFBE5">
    <w:name w:val="4B31DE0D5A1C41AEB3606E0DF1FFFBE5"/>
  </w:style>
  <w:style w:type="paragraph" w:customStyle="1" w:styleId="48318345075644CD906E42BEE2598B17">
    <w:name w:val="48318345075644CD906E42BEE2598B17"/>
  </w:style>
  <w:style w:type="paragraph" w:customStyle="1" w:styleId="3B35EDE029934E5A8835E55C1654FA16">
    <w:name w:val="3B35EDE029934E5A8835E55C1654FA16"/>
  </w:style>
  <w:style w:type="paragraph" w:customStyle="1" w:styleId="D2DBD23C88C54B5A968BA5C7A2C154B9">
    <w:name w:val="D2DBD23C88C54B5A968BA5C7A2C154B9"/>
    <w:rsid w:val="00242BFB"/>
  </w:style>
  <w:style w:type="paragraph" w:customStyle="1" w:styleId="55CE75DAE9B94CED9B90EB284E5944F8">
    <w:name w:val="55CE75DAE9B94CED9B90EB284E5944F8"/>
    <w:rsid w:val="00242BFB"/>
  </w:style>
  <w:style w:type="paragraph" w:customStyle="1" w:styleId="486F94FE57E44562B1523A503E8BA1FC">
    <w:name w:val="486F94FE57E44562B1523A503E8BA1FC"/>
    <w:rsid w:val="00242BFB"/>
  </w:style>
  <w:style w:type="paragraph" w:customStyle="1" w:styleId="F9C9B4D05C3E46538123B21D695279DF">
    <w:name w:val="F9C9B4D05C3E46538123B21D695279DF"/>
    <w:rsid w:val="00242BFB"/>
  </w:style>
  <w:style w:type="paragraph" w:customStyle="1" w:styleId="9F7EDA55964D4A0492839DACA26C75FB">
    <w:name w:val="9F7EDA55964D4A0492839DACA26C75FB"/>
    <w:rsid w:val="00242BFB"/>
  </w:style>
  <w:style w:type="paragraph" w:customStyle="1" w:styleId="2478940B7CB546969B58D6BE4F784DB6">
    <w:name w:val="2478940B7CB546969B58D6BE4F784DB6"/>
    <w:rsid w:val="00242BFB"/>
  </w:style>
  <w:style w:type="paragraph" w:customStyle="1" w:styleId="A969BC74AA8E4FA88D016B81780FAC69">
    <w:name w:val="A969BC74AA8E4FA88D016B81780FAC69"/>
    <w:rsid w:val="00242B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62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RAZA</dc:creator>
  <cp:keywords/>
  <dc:description/>
  <cp:lastModifiedBy>CSC17S133</cp:lastModifiedBy>
  <cp:revision>10</cp:revision>
  <dcterms:created xsi:type="dcterms:W3CDTF">2019-06-27T18:28:00Z</dcterms:created>
  <dcterms:modified xsi:type="dcterms:W3CDTF">2019-06-27T19:46:00Z</dcterms:modified>
  <cp:category/>
</cp:coreProperties>
</file>